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重庆市黔江中心医院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2021年6月公开招聘编外卫生专业技术人员成绩公示表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根据《重庆市黔江中心医院2021年6月公开招聘编外卫生专业技术人员简章》，现将重庆市黔江中心医院6月18日招聘的卫生专业技术人员成绩公布如下：</w:t>
      </w:r>
    </w:p>
    <w:tbl>
      <w:tblPr>
        <w:tblW w:w="15492" w:type="dxa"/>
        <w:jc w:val="center"/>
        <w:tblInd w:w="-7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862"/>
        <w:gridCol w:w="419"/>
        <w:gridCol w:w="854"/>
        <w:gridCol w:w="629"/>
        <w:gridCol w:w="1425"/>
        <w:gridCol w:w="989"/>
        <w:gridCol w:w="524"/>
        <w:gridCol w:w="374"/>
        <w:gridCol w:w="1229"/>
        <w:gridCol w:w="899"/>
        <w:gridCol w:w="419"/>
        <w:gridCol w:w="644"/>
        <w:gridCol w:w="1365"/>
        <w:gridCol w:w="1079"/>
        <w:gridCol w:w="704"/>
        <w:gridCol w:w="644"/>
        <w:gridCol w:w="584"/>
        <w:gridCol w:w="899"/>
        <w:gridCol w:w="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是否进入试岗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tblHeader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徐烨群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重庆黔江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2021.06湖北中医药大学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质量管理科干事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重庆九龙坡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2021.07重庆 医科大学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质量管理科干事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罗兴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四川泸州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2020.07福建中医药大学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质量管理科干事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刘稀来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重庆彭水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2020.06北京化工大学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医学装备科干事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李平华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重庆黔江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2016.06中南民族大学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医学装备科干事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韩大霜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重庆巴南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2021.07重庆师范大学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雷传玉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2021.06湖北科技学院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超声医师2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姚欢芯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重庆梁平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2020.07重庆医科大学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超声医师2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冉思露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199.11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2014.07青海大学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付乐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重庆黔江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2021.06重庆理工大学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微生物与生化药学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杨乾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2019.06兰州大学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2021.07遵义医科大学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何江燕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重庆云阳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2021.07齐齐哈尔医学眼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黄小丽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重庆合川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2021.07遵义医科大学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唐雄斌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海南儋州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2021.07遵义医科大学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罗艳江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贵州毕节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2021.06湖北科技学院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2018.06湖北三峡职业技术学院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2019.06三峡大学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执业证、护士规培结业证、护师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2018.06重庆人文科技学院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2021.06西安交通大学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护士规培证明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罗怡平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2018.07铁岭卫生职业学院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护士规培证明、护士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2015.06湖北三峡职业技术学院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2016.12三峡大学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执业证、护士规培结业证、护师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张艳林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1995.11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2019.06重庆护理职业职业学院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护士规培证明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陈洪英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2019.06重庆人文科科技学院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护士规培证明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杨利芳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2018.06长沙卫生职业学院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护士规培证明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>
      <w:pPr>
        <w:ind w:firstLine="9920" w:firstLineChars="3100"/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重庆市黔江中心医院</w:t>
      </w:r>
    </w:p>
    <w:p>
      <w:pPr>
        <w:ind w:firstLine="10240" w:firstLineChars="3200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2021年6月21日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2E4"/>
    <w:rsid w:val="23A302E4"/>
    <w:rsid w:val="3AD177D3"/>
    <w:rsid w:val="688A6AE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2021-06-21T03:15:00Z</dcterms:created>
  <dc:creator>烟波钓徒</dc:creator>
  <cp:lastModifiedBy>烟波钓徒</cp:lastModifiedBy>
  <dcterms:modified xsi:type="dcterms:W3CDTF">2021-06-21T03:29:28Z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